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3D" w:rsidRDefault="00287E84">
      <w:pPr>
        <w:ind w:left="18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8" type="#_x0000_t202" style="position:absolute;left:0;text-align:left;margin-left:424pt;margin-top:-327.1pt;width:82.55pt;height:25.8pt;z-index:251684352" filled="f" stroked="f" strokecolor="white">
            <v:fill color2="#b5b5e7" rotate="t" focus="100%" type="gradient"/>
            <v:shadow opacity=".5" offset="6pt,-6pt"/>
            <v:textbox style="mso-next-textbox:#_x0000_s1188" inset="0,0,0,0">
              <w:txbxContent>
                <w:p w:rsidR="00287E84" w:rsidRPr="00287E84" w:rsidRDefault="00287E84" w:rsidP="00EB4053">
                  <w:pPr>
                    <w:jc w:val="center"/>
                    <w:rPr>
                      <w:rFonts w:asciiTheme="majorHAnsi" w:hAnsiTheme="majorHAnsi" w:cs="Arial"/>
                      <w:b/>
                      <w:shadow/>
                      <w:sz w:val="36"/>
                      <w:szCs w:val="36"/>
                      <w:lang w:val="ru-RU"/>
                    </w:rPr>
                  </w:pPr>
                  <w:r w:rsidRPr="00287E84">
                    <w:rPr>
                      <w:rFonts w:asciiTheme="majorHAnsi" w:hAnsiTheme="majorHAnsi" w:cs="Arial"/>
                      <w:b/>
                      <w:shadow/>
                      <w:sz w:val="36"/>
                      <w:szCs w:val="36"/>
                      <w:lang w:val="ru-RU"/>
                    </w:rPr>
                    <w:t>В 140 СМ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group id="_x0000_s1177" style="position:absolute;left:0;text-align:left;margin-left:424pt;margin-top:-249.5pt;width:1in;height:75pt;z-index:251683328" coordorigin="11883,7214" coordsize="1440,1500">
            <v:shapetype id="_x0000_t146" coordsize="21600,21600" o:spt="146" adj="-11730944" path="al10800,10800,10800,10800@2@5e">
              <v:formulas>
                <v:f eqn="val #1"/>
                <v:f eqn="val #0"/>
                <v:f eqn="sum 0 0 #0"/>
                <v:f eqn="prod #0 2 1"/>
                <v:f eqn="sumangle @3 0 360"/>
                <v:f eqn="if @3 @4 @3"/>
                <v:f eqn="val 10800"/>
                <v:f eqn="cos 10800 #0"/>
                <v:f eqn="sin 10800 #0"/>
                <v:f eqn="sum @7 10800 0"/>
                <v:f eqn="sum @8 10800 0"/>
                <v:f eqn="sum 10800 0 @8"/>
                <v:f eqn="if #0 0 21600"/>
              </v:formulas>
              <v:path textpathok="t" o:connecttype="custom" o:connectlocs="@12,10800;@9,@10;@9,@11"/>
              <v:textpath on="t" style="v-text-kern:t" fitpath="t"/>
              <v:handles>
                <v:h position="@6,#0" polar="10800,10800"/>
              </v:handles>
              <o:lock v:ext="edit" text="t" shapetype="t"/>
            </v:shapetype>
            <v:shape id="_x0000_s1110" type="#_x0000_t146" style="position:absolute;left:11883;top:7214;width:1440;height:1500;rotation:-2668085fd" o:regroupid="10" fillcolor="#e7f7ff" strokecolor="#0cf">
              <v:imagedata gain="45875f" blacklevel="11796f"/>
              <v:shadow color="#868686"/>
              <v:textpath style="font-family:&quot;Times New Roman Baltic&quot;" fitshape="t" trim="t" string="* Наследие * Heritage * Фонотека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12273;top:7609;width:700;height:719" o:regroupid="10">
              <v:imagedata r:id="rId5" o:title="Cross Logo2" chromakey="#fefefe"/>
            </v:shape>
          </v:group>
        </w:pict>
      </w:r>
      <w:r>
        <w:rPr>
          <w:noProof/>
          <w:lang w:eastAsia="en-US"/>
        </w:rPr>
        <w:drawing>
          <wp:anchor distT="12192" distB="20015" distL="114300" distR="122601" simplePos="0" relativeHeight="251682304" behindDoc="0" locked="0" layoutInCell="1" allowOverlap="1">
            <wp:simplePos x="0" y="0"/>
            <wp:positionH relativeFrom="column">
              <wp:posOffset>5044263</wp:posOffset>
            </wp:positionH>
            <wp:positionV relativeFrom="paragraph">
              <wp:posOffset>-5718988</wp:posOffset>
            </wp:positionV>
            <wp:extent cx="4117015" cy="3891517"/>
            <wp:effectExtent l="19050" t="0" r="0" b="0"/>
            <wp:wrapNone/>
            <wp:docPr id="1" name="Pictur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015" cy="38915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pict>
          <v:shape id="_x0000_s1183" type="#_x0000_t202" style="position:absolute;left:0;text-align:left;margin-left:598.65pt;margin-top:-146.55pt;width:128.8pt;height:14.35pt;z-index:251679232;mso-position-horizontal-relative:text;mso-position-vertical-relative:text" filled="f" stroked="f">
            <v:textbox style="mso-next-textbox:#_x0000_s1183" inset="0,0,0,0">
              <w:txbxContent>
                <w:p w:rsidR="00287E84" w:rsidRPr="00821B7D" w:rsidRDefault="00287E84" w:rsidP="00287E84">
                  <w:pPr>
                    <w:rPr>
                      <w:rFonts w:ascii="Arial" w:eastAsia="MS Mincho" w:hAnsi="Arial" w:cs="Arial"/>
                      <w:b/>
                      <w:color w:val="000000"/>
                      <w:spacing w:val="32"/>
                      <w:sz w:val="16"/>
                      <w:szCs w:val="16"/>
                      <w:lang w:val="ru-RU"/>
                    </w:rPr>
                  </w:pPr>
                  <w:r w:rsidRPr="00821B7D">
                    <w:rPr>
                      <w:rFonts w:ascii="Arial" w:eastAsia="MS Mincho" w:hAnsi="Arial" w:cs="Arial"/>
                      <w:b/>
                      <w:color w:val="000000"/>
                      <w:spacing w:val="32"/>
                      <w:sz w:val="16"/>
                      <w:szCs w:val="16"/>
                      <w:lang w:val="ru-RU"/>
                    </w:rPr>
                    <w:t>Фонотека «</w:t>
                  </w:r>
                  <w:proofErr w:type="spellStart"/>
                  <w:r w:rsidRPr="00821B7D">
                    <w:rPr>
                      <w:rFonts w:ascii="Arial" w:eastAsia="MS Mincho" w:hAnsi="Arial" w:cs="Arial"/>
                      <w:b/>
                      <w:color w:val="000000"/>
                      <w:spacing w:val="32"/>
                      <w:sz w:val="16"/>
                      <w:szCs w:val="16"/>
                    </w:rPr>
                    <w:t>Наследие</w:t>
                  </w:r>
                  <w:proofErr w:type="spellEnd"/>
                  <w:r w:rsidRPr="00821B7D">
                    <w:rPr>
                      <w:rFonts w:ascii="Arial" w:eastAsia="MS Mincho" w:hAnsi="Arial" w:cs="Arial"/>
                      <w:b/>
                      <w:color w:val="000000"/>
                      <w:spacing w:val="32"/>
                      <w:sz w:val="16"/>
                      <w:szCs w:val="16"/>
                      <w:lang w:val="ru-RU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184" type="#_x0000_t202" style="position:absolute;left:0;text-align:left;margin-left:394.75pt;margin-top:-144.45pt;width:129.35pt;height:9.5pt;z-index:251680256;mso-position-horizontal-relative:text;mso-position-vertical-relative:text" filled="f" stroked="f">
            <v:textbox style="mso-next-textbox:#_x0000_s1184" inset="0,0,0,0">
              <w:txbxContent>
                <w:p w:rsidR="00287E84" w:rsidRPr="00821B7D" w:rsidRDefault="00287E84" w:rsidP="00287E84">
                  <w:pPr>
                    <w:rPr>
                      <w:rFonts w:ascii="Arial" w:eastAsia="MS Mincho" w:hAnsi="Arial" w:cs="Arial"/>
                      <w:b/>
                      <w:spacing w:val="32"/>
                      <w:sz w:val="14"/>
                      <w:szCs w:val="18"/>
                    </w:rPr>
                  </w:pPr>
                  <w:proofErr w:type="spellStart"/>
                  <w:proofErr w:type="gramStart"/>
                  <w:r w:rsidRPr="00821B7D">
                    <w:rPr>
                      <w:rFonts w:ascii="Arial" w:eastAsia="MS Mincho" w:hAnsi="Arial" w:cs="Arial"/>
                      <w:b/>
                      <w:spacing w:val="32"/>
                      <w:sz w:val="14"/>
                      <w:szCs w:val="18"/>
                    </w:rPr>
                    <w:t>от</w:t>
                  </w:r>
                  <w:proofErr w:type="spellEnd"/>
                  <w:proofErr w:type="gramEnd"/>
                  <w:r w:rsidRPr="00821B7D">
                    <w:rPr>
                      <w:rFonts w:ascii="Arial" w:eastAsia="MS Mincho" w:hAnsi="Arial" w:cs="Arial"/>
                      <w:b/>
                      <w:spacing w:val="32"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821B7D">
                    <w:rPr>
                      <w:rFonts w:ascii="Arial" w:eastAsia="MS Mincho" w:hAnsi="Arial" w:cs="Arial"/>
                      <w:b/>
                      <w:spacing w:val="32"/>
                      <w:sz w:val="14"/>
                      <w:szCs w:val="18"/>
                    </w:rPr>
                    <w:t>миссии</w:t>
                  </w:r>
                  <w:proofErr w:type="spellEnd"/>
                  <w:r w:rsidRPr="00821B7D">
                    <w:rPr>
                      <w:rFonts w:ascii="Arial" w:eastAsia="MS Mincho" w:hAnsi="Arial" w:cs="Arial"/>
                      <w:b/>
                      <w:spacing w:val="32"/>
                      <w:sz w:val="14"/>
                      <w:szCs w:val="18"/>
                    </w:rPr>
                    <w:t xml:space="preserve"> «</w:t>
                  </w:r>
                  <w:proofErr w:type="spellStart"/>
                  <w:r w:rsidRPr="00821B7D">
                    <w:rPr>
                      <w:rFonts w:ascii="Arial" w:eastAsia="MS Mincho" w:hAnsi="Arial" w:cs="Arial"/>
                      <w:b/>
                      <w:spacing w:val="32"/>
                      <w:sz w:val="14"/>
                      <w:szCs w:val="18"/>
                    </w:rPr>
                    <w:t>Голос</w:t>
                  </w:r>
                  <w:proofErr w:type="spellEnd"/>
                  <w:r w:rsidRPr="00821B7D">
                    <w:rPr>
                      <w:rFonts w:ascii="Arial" w:eastAsia="MS Mincho" w:hAnsi="Arial" w:cs="Arial"/>
                      <w:b/>
                      <w:spacing w:val="32"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821B7D">
                    <w:rPr>
                      <w:rFonts w:ascii="Arial" w:eastAsia="MS Mincho" w:hAnsi="Arial" w:cs="Arial"/>
                      <w:b/>
                      <w:spacing w:val="32"/>
                      <w:sz w:val="14"/>
                      <w:szCs w:val="18"/>
                    </w:rPr>
                    <w:t>Мира</w:t>
                  </w:r>
                  <w:proofErr w:type="spellEnd"/>
                  <w:r w:rsidRPr="00821B7D">
                    <w:rPr>
                      <w:rFonts w:ascii="Arial" w:eastAsia="MS Mincho" w:hAnsi="Arial" w:cs="Arial"/>
                      <w:b/>
                      <w:spacing w:val="32"/>
                      <w:sz w:val="14"/>
                      <w:szCs w:val="18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108" type="#_x0000_t202" style="position:absolute;left:0;text-align:left;margin-left:65pt;margin-top:-292.85pt;width:82.55pt;height:25.8pt;z-index:251678208;mso-position-horizontal-relative:text;mso-position-vertical-relative:text" filled="f" stroked="f" strokecolor="white">
            <v:fill color2="#b5b5e7" rotate="t" focus="100%" type="gradient"/>
            <v:shadow opacity=".5" offset="6pt,-6pt"/>
            <v:textbox style="mso-next-textbox:#_x0000_s1108" inset="0,0,0,0">
              <w:txbxContent>
                <w:p w:rsidR="00EB4053" w:rsidRPr="00821B7D" w:rsidRDefault="00821B7D" w:rsidP="00EB4053">
                  <w:pPr>
                    <w:jc w:val="center"/>
                    <w:rPr>
                      <w:rFonts w:asciiTheme="majorHAnsi" w:hAnsiTheme="majorHAnsi" w:cs="Arial"/>
                      <w:b/>
                      <w:shadow/>
                      <w:color w:val="FFFFFF" w:themeColor="background1"/>
                      <w:sz w:val="36"/>
                      <w:szCs w:val="36"/>
                      <w:lang w:val="ru-RU"/>
                    </w:rPr>
                  </w:pPr>
                  <w:r w:rsidRPr="00821B7D">
                    <w:rPr>
                      <w:rFonts w:asciiTheme="majorHAnsi" w:hAnsiTheme="majorHAnsi" w:cs="Arial"/>
                      <w:b/>
                      <w:shadow/>
                      <w:color w:val="FFFFFF" w:themeColor="background1"/>
                      <w:sz w:val="36"/>
                      <w:szCs w:val="36"/>
                      <w:lang w:val="ru-RU"/>
                    </w:rPr>
                    <w:t>В 140</w:t>
                  </w:r>
                  <w:r w:rsidR="00EB4053" w:rsidRPr="00821B7D">
                    <w:rPr>
                      <w:rFonts w:asciiTheme="majorHAnsi" w:hAnsiTheme="majorHAnsi" w:cs="Arial"/>
                      <w:b/>
                      <w:shadow/>
                      <w:color w:val="FFFFFF" w:themeColor="background1"/>
                      <w:sz w:val="36"/>
                      <w:szCs w:val="36"/>
                      <w:lang w:val="ru-RU"/>
                    </w:rPr>
                    <w:t xml:space="preserve"> С</w:t>
                  </w:r>
                  <w:r w:rsidRPr="00821B7D">
                    <w:rPr>
                      <w:rFonts w:asciiTheme="majorHAnsi" w:hAnsiTheme="majorHAnsi" w:cs="Arial"/>
                      <w:b/>
                      <w:shadow/>
                      <w:color w:val="FFFFFF" w:themeColor="background1"/>
                      <w:sz w:val="36"/>
                      <w:szCs w:val="36"/>
                      <w:lang w:val="ru-RU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82" type="#_x0000_t136" style="position:absolute;left:0;text-align:left;margin-left:143.65pt;margin-top:-439.35pt;width:111.2pt;height:37pt;z-index:251675136;mso-position-horizontal-relative:text;mso-position-vertical-relative:text" fillcolor="#92cddc [1944]" strokecolor="#33c" strokeweight="1pt">
            <v:shadow on="t" color="#99f" offset="3pt"/>
            <v:textpath style="font-family:&quot;Arial Black&quot;;v-text-kern:t" trim="t" fitpath="t" string="Ванька"/>
          </v:shape>
        </w:pict>
      </w:r>
      <w:r>
        <w:rPr>
          <w:noProof/>
          <w:lang w:eastAsia="en-US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1011472</wp:posOffset>
            </wp:positionH>
            <wp:positionV relativeFrom="paragraph">
              <wp:posOffset>-2854022</wp:posOffset>
            </wp:positionV>
            <wp:extent cx="283100" cy="286247"/>
            <wp:effectExtent l="19050" t="0" r="2650" b="0"/>
            <wp:wrapNone/>
            <wp:docPr id="107" name="Picture 107" descr="Cross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ross 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00" cy="286247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5">
                            <a:lumMod val="40000"/>
                            <a:lumOff val="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B7D">
        <w:rPr>
          <w:noProof/>
          <w:lang w:eastAsia="en-US"/>
        </w:rPr>
        <w:drawing>
          <wp:anchor distT="12192" distB="20015" distL="114300" distR="122601" simplePos="0" relativeHeight="25167411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-5716905</wp:posOffset>
            </wp:positionV>
            <wp:extent cx="4105910" cy="3895725"/>
            <wp:effectExtent l="19050" t="0" r="8890" b="0"/>
            <wp:wrapNone/>
            <wp:docPr id="157" name="Pictur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3895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21B7D">
        <w:rPr>
          <w:noProof/>
          <w:lang w:val="ru-RU"/>
        </w:rPr>
        <w:pict>
          <v:shape id="_x0000_s1179" type="#_x0000_t202" style="position:absolute;left:0;text-align:left;margin-left:70.25pt;margin-top:-185.85pt;width:52pt;height:19.35pt;z-index:251676160;mso-position-horizontal-relative:text;mso-position-vertical-relative:text" filled="f" strokecolor="#9cf">
            <v:fill color2="#b5b5e7" rotate="t" focus="100%" type="gradient"/>
            <v:shadow opacity=".5" offset="6pt,-6pt"/>
            <v:textbox style="mso-next-textbox:#_x0000_s1179" inset="0,0,0,0">
              <w:txbxContent>
                <w:p w:rsidR="00526EFE" w:rsidRPr="00821B7D" w:rsidRDefault="00526EFE" w:rsidP="00526EFE">
                  <w:pPr>
                    <w:jc w:val="center"/>
                    <w:rPr>
                      <w:rFonts w:ascii="Garamond" w:hAnsi="Garamond" w:cs="Arial"/>
                      <w:b/>
                      <w:shadow/>
                      <w:color w:val="FFFFFF" w:themeColor="background1"/>
                      <w:sz w:val="32"/>
                      <w:szCs w:val="44"/>
                    </w:rPr>
                  </w:pPr>
                  <w:r w:rsidRPr="00821B7D">
                    <w:rPr>
                      <w:rFonts w:ascii="Garamond" w:hAnsi="Garamond" w:cs="Arial"/>
                      <w:b/>
                      <w:shadow/>
                      <w:color w:val="FFFFFF" w:themeColor="background1"/>
                      <w:sz w:val="32"/>
                      <w:szCs w:val="44"/>
                    </w:rPr>
                    <w:t>MP3</w:t>
                  </w:r>
                </w:p>
              </w:txbxContent>
            </v:textbox>
          </v:shape>
        </w:pict>
      </w:r>
      <w:r w:rsidR="00821B7D">
        <w:rPr>
          <w:noProof/>
          <w:lang w:val="ru-RU"/>
        </w:rPr>
        <w:pict>
          <v:shape id="_x0000_s1146" type="#_x0000_t202" style="position:absolute;left:0;text-align:left;margin-left:258.75pt;margin-top:-144.45pt;width:128.8pt;height:14.35pt;z-index:251662848;mso-position-horizontal-relative:text;mso-position-vertical-relative:text" filled="f" stroked="f">
            <v:textbox style="mso-next-textbox:#_x0000_s1146" inset="0,0,0,0">
              <w:txbxContent>
                <w:p w:rsidR="009E2531" w:rsidRPr="00821B7D" w:rsidRDefault="009E2531" w:rsidP="00821B7D">
                  <w:pPr>
                    <w:rPr>
                      <w:rFonts w:ascii="Arial" w:eastAsia="MS Mincho" w:hAnsi="Arial" w:cs="Arial"/>
                      <w:b/>
                      <w:color w:val="000000"/>
                      <w:spacing w:val="32"/>
                      <w:sz w:val="16"/>
                      <w:szCs w:val="16"/>
                      <w:lang w:val="ru-RU"/>
                    </w:rPr>
                  </w:pPr>
                  <w:r w:rsidRPr="00821B7D">
                    <w:rPr>
                      <w:rFonts w:ascii="Arial" w:eastAsia="MS Mincho" w:hAnsi="Arial" w:cs="Arial"/>
                      <w:b/>
                      <w:color w:val="000000"/>
                      <w:spacing w:val="32"/>
                      <w:sz w:val="16"/>
                      <w:szCs w:val="16"/>
                      <w:lang w:val="ru-RU"/>
                    </w:rPr>
                    <w:t>Фонотека «</w:t>
                  </w:r>
                  <w:proofErr w:type="spellStart"/>
                  <w:r w:rsidRPr="00821B7D">
                    <w:rPr>
                      <w:rFonts w:ascii="Arial" w:eastAsia="MS Mincho" w:hAnsi="Arial" w:cs="Arial"/>
                      <w:b/>
                      <w:color w:val="000000"/>
                      <w:spacing w:val="32"/>
                      <w:sz w:val="16"/>
                      <w:szCs w:val="16"/>
                    </w:rPr>
                    <w:t>Наследие</w:t>
                  </w:r>
                  <w:proofErr w:type="spellEnd"/>
                  <w:r w:rsidRPr="00821B7D">
                    <w:rPr>
                      <w:rFonts w:ascii="Arial" w:eastAsia="MS Mincho" w:hAnsi="Arial" w:cs="Arial"/>
                      <w:b/>
                      <w:color w:val="000000"/>
                      <w:spacing w:val="32"/>
                      <w:sz w:val="16"/>
                      <w:szCs w:val="16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821B7D">
        <w:rPr>
          <w:noProof/>
          <w:lang w:val="ru-RU"/>
        </w:rPr>
        <w:pict>
          <v:shape id="_x0000_s1175" type="#_x0000_t202" style="position:absolute;left:0;text-align:left;margin-left:51.15pt;margin-top:-143.4pt;width:129.35pt;height:9.5pt;z-index:251667968;mso-position-horizontal-relative:text;mso-position-vertical-relative:text" filled="f" stroked="f">
            <v:textbox style="mso-next-textbox:#_x0000_s1175" inset="0,0,0,0">
              <w:txbxContent>
                <w:p w:rsidR="00561720" w:rsidRPr="00821B7D" w:rsidRDefault="00561720" w:rsidP="00561720">
                  <w:pPr>
                    <w:rPr>
                      <w:rFonts w:ascii="Arial" w:eastAsia="MS Mincho" w:hAnsi="Arial" w:cs="Arial"/>
                      <w:b/>
                      <w:spacing w:val="32"/>
                      <w:sz w:val="14"/>
                      <w:szCs w:val="18"/>
                    </w:rPr>
                  </w:pPr>
                  <w:proofErr w:type="spellStart"/>
                  <w:proofErr w:type="gramStart"/>
                  <w:r w:rsidRPr="00821B7D">
                    <w:rPr>
                      <w:rFonts w:ascii="Arial" w:eastAsia="MS Mincho" w:hAnsi="Arial" w:cs="Arial"/>
                      <w:b/>
                      <w:spacing w:val="32"/>
                      <w:sz w:val="14"/>
                      <w:szCs w:val="18"/>
                    </w:rPr>
                    <w:t>от</w:t>
                  </w:r>
                  <w:proofErr w:type="spellEnd"/>
                  <w:proofErr w:type="gramEnd"/>
                  <w:r w:rsidRPr="00821B7D">
                    <w:rPr>
                      <w:rFonts w:ascii="Arial" w:eastAsia="MS Mincho" w:hAnsi="Arial" w:cs="Arial"/>
                      <w:b/>
                      <w:spacing w:val="32"/>
                      <w:sz w:val="14"/>
                      <w:szCs w:val="18"/>
                    </w:rPr>
                    <w:t xml:space="preserve"> </w:t>
                  </w:r>
                  <w:proofErr w:type="spellStart"/>
                  <w:r w:rsidRPr="00821B7D">
                    <w:rPr>
                      <w:rFonts w:ascii="Arial" w:eastAsia="MS Mincho" w:hAnsi="Arial" w:cs="Arial"/>
                      <w:b/>
                      <w:spacing w:val="32"/>
                      <w:sz w:val="14"/>
                      <w:szCs w:val="18"/>
                    </w:rPr>
                    <w:t>миссии</w:t>
                  </w:r>
                  <w:proofErr w:type="spellEnd"/>
                  <w:r w:rsidRPr="00821B7D">
                    <w:rPr>
                      <w:rFonts w:ascii="Arial" w:eastAsia="MS Mincho" w:hAnsi="Arial" w:cs="Arial"/>
                      <w:b/>
                      <w:spacing w:val="32"/>
                      <w:sz w:val="14"/>
                      <w:szCs w:val="18"/>
                    </w:rPr>
                    <w:t xml:space="preserve"> «</w:t>
                  </w:r>
                  <w:proofErr w:type="spellStart"/>
                  <w:r w:rsidRPr="00821B7D">
                    <w:rPr>
                      <w:rFonts w:ascii="Arial" w:eastAsia="MS Mincho" w:hAnsi="Arial" w:cs="Arial"/>
                      <w:b/>
                      <w:spacing w:val="32"/>
                      <w:sz w:val="14"/>
                      <w:szCs w:val="18"/>
                    </w:rPr>
                    <w:t>Голос</w:t>
                  </w:r>
                  <w:proofErr w:type="spellEnd"/>
                  <w:r w:rsidRPr="00821B7D">
                    <w:rPr>
                      <w:rFonts w:ascii="Arial" w:eastAsia="MS Mincho" w:hAnsi="Arial" w:cs="Arial"/>
                      <w:b/>
                      <w:spacing w:val="32"/>
                      <w:sz w:val="14"/>
                      <w:szCs w:val="18"/>
                    </w:rPr>
                    <w:t xml:space="preserve"> Мира»</w:t>
                  </w:r>
                </w:p>
              </w:txbxContent>
            </v:textbox>
          </v:shape>
        </w:pict>
      </w:r>
      <w:r w:rsidR="00526EFE">
        <w:rPr>
          <w:noProof/>
          <w:lang w:val="ru-RU"/>
        </w:rPr>
        <w:pict>
          <v:shape id="_x0000_s1178" type="#_x0000_t202" style="position:absolute;left:0;text-align:left;margin-left:62.55pt;margin-top:-421.1pt;width:59.7pt;height:19pt;z-index:251670016;mso-position-horizontal-relative:text;mso-position-vertical-relative:text" filled="f" stroked="f" strokecolor="white">
            <v:fill color2="#b5b5e7" rotate="t" focus="100%" type="gradient"/>
            <v:shadow opacity=".5" offset="6pt,-6pt"/>
            <v:textbox style="mso-next-textbox:#_x0000_s1178" inset="0,0,0,0">
              <w:txbxContent>
                <w:p w:rsidR="00526EFE" w:rsidRPr="00526EFE" w:rsidRDefault="00526EFE" w:rsidP="00526EFE">
                  <w:pPr>
                    <w:jc w:val="center"/>
                    <w:rPr>
                      <w:rFonts w:ascii="Verdana" w:hAnsi="Verdana" w:cs="Arial"/>
                      <w:shadow/>
                      <w:sz w:val="24"/>
                      <w:szCs w:val="44"/>
                      <w:lang w:val="ru-RU"/>
                    </w:rPr>
                  </w:pPr>
                  <w:r w:rsidRPr="00526EFE">
                    <w:rPr>
                      <w:rFonts w:ascii="Verdana" w:hAnsi="Verdana" w:cs="Arial"/>
                      <w:shadow/>
                      <w:sz w:val="24"/>
                      <w:szCs w:val="44"/>
                      <w:lang w:val="ru-RU"/>
                    </w:rPr>
                    <w:t>0</w:t>
                  </w:r>
                  <w:r w:rsidRPr="00526EFE">
                    <w:rPr>
                      <w:rFonts w:ascii="Verdana" w:hAnsi="Verdana" w:cs="Arial"/>
                      <w:shadow/>
                      <w:sz w:val="24"/>
                      <w:szCs w:val="44"/>
                    </w:rPr>
                    <w:t>4</w:t>
                  </w:r>
                  <w:r w:rsidRPr="00526EFE">
                    <w:rPr>
                      <w:rFonts w:ascii="Verdana" w:hAnsi="Verdana" w:cs="Arial"/>
                      <w:shadow/>
                      <w:sz w:val="24"/>
                      <w:szCs w:val="44"/>
                      <w:lang w:val="ru-RU"/>
                    </w:rPr>
                    <w:t>:0</w:t>
                  </w:r>
                  <w:r w:rsidRPr="00526EFE">
                    <w:rPr>
                      <w:rFonts w:ascii="Verdana" w:hAnsi="Verdana" w:cs="Arial"/>
                      <w:shadow/>
                      <w:sz w:val="24"/>
                      <w:szCs w:val="44"/>
                    </w:rPr>
                    <w:t>4</w:t>
                  </w:r>
                  <w:r w:rsidRPr="00526EFE">
                    <w:rPr>
                      <w:rFonts w:ascii="Verdana" w:hAnsi="Verdana" w:cs="Arial"/>
                      <w:shadow/>
                      <w:sz w:val="24"/>
                      <w:szCs w:val="44"/>
                      <w:lang w:val="ru-RU"/>
                    </w:rPr>
                    <w:t>:00</w:t>
                  </w:r>
                </w:p>
              </w:txbxContent>
            </v:textbox>
          </v:shape>
        </w:pict>
      </w:r>
      <w:r w:rsidR="00872C9D">
        <w:rPr>
          <w:noProof/>
          <w:lang w:val="ru-RU"/>
        </w:rPr>
        <w:pict>
          <v:shape id="_x0000_s1176" type="#_x0000_t202" style="position:absolute;left:0;text-align:left;margin-left:35.55pt;margin-top:-40.3pt;width:697.95pt;height:22.7pt;z-index:251668992;mso-position-horizontal-relative:text;mso-position-vertical-relative:text" filled="f" stroked="f">
            <v:textbox style="mso-next-textbox:#_x0000_s1176">
              <w:txbxContent>
                <w:p w:rsidR="00872C9D" w:rsidRPr="00872C9D" w:rsidRDefault="00872C9D" w:rsidP="00872C9D">
                  <w:pPr>
                    <w:rPr>
                      <w:lang w:val="ru-RU"/>
                    </w:rPr>
                  </w:pPr>
                  <w:r w:rsidRPr="005C7982">
                    <w:fldChar w:fldCharType="begin"/>
                  </w:r>
                  <w:r w:rsidRPr="00872C9D">
                    <w:rPr>
                      <w:lang w:val="ru-RU"/>
                    </w:rPr>
                    <w:instrText xml:space="preserve"> </w:instrText>
                  </w:r>
                  <w:r w:rsidRPr="005C7982">
                    <w:instrText>FILENAME</w:instrText>
                  </w:r>
                  <w:r w:rsidRPr="00872C9D">
                    <w:rPr>
                      <w:lang w:val="ru-RU"/>
                    </w:rPr>
                    <w:instrText xml:space="preserve"> \</w:instrText>
                  </w:r>
                  <w:r w:rsidRPr="005C7982">
                    <w:instrText>p</w:instrText>
                  </w:r>
                  <w:r w:rsidRPr="00872C9D">
                    <w:rPr>
                      <w:lang w:val="ru-RU"/>
                    </w:rPr>
                    <w:instrText xml:space="preserve"> </w:instrText>
                  </w:r>
                  <w:r w:rsidRPr="005C7982">
                    <w:fldChar w:fldCharType="separate"/>
                  </w:r>
                  <w:r w:rsidR="00C36857">
                    <w:rPr>
                      <w:noProof/>
                    </w:rPr>
                    <w:t>Document2</w:t>
                  </w:r>
                  <w:r w:rsidRPr="005C7982">
                    <w:fldChar w:fldCharType="end"/>
                  </w:r>
                </w:p>
              </w:txbxContent>
            </v:textbox>
          </v:shape>
        </w:pict>
      </w:r>
      <w:r w:rsidR="00186CC6">
        <w:rPr>
          <w:noProof/>
          <w:lang w:val="ru-RU"/>
        </w:rPr>
        <w:pict>
          <v:shape id="_x0000_s1106" type="#_x0000_t202" style="position:absolute;left:0;text-align:left;margin-left:44.55pt;margin-top:-346.3pt;width:342pt;height:45pt;z-index:251659776;mso-position-horizontal-relative:text;mso-position-vertical-relative:text" filled="f" stroked="f">
            <v:textbox style="mso-next-textbox:#_x0000_s1106">
              <w:txbxContent>
                <w:p w:rsidR="00EB4053" w:rsidRPr="00526EFE" w:rsidRDefault="00186CC6" w:rsidP="005F5E77">
                  <w:pPr>
                    <w:jc w:val="center"/>
                    <w:rPr>
                      <w:rFonts w:ascii="Albertus Extra Bold" w:eastAsia="Batang" w:hAnsi="Albertus Extra Bold" w:cs="Latha"/>
                      <w:b/>
                      <w:smallCaps/>
                      <w:shadow/>
                      <w:spacing w:val="20"/>
                      <w:sz w:val="66"/>
                      <w:szCs w:val="72"/>
                      <w:lang w:val="ru-RU"/>
                    </w:rPr>
                  </w:pPr>
                  <w:r w:rsidRPr="00526EFE">
                    <w:rPr>
                      <w:rFonts w:ascii="Georgia" w:eastAsia="Batang" w:hAnsi="Georgia" w:cs="Latha"/>
                      <w:b/>
                      <w:smallCaps/>
                      <w:shadow/>
                      <w:spacing w:val="20"/>
                      <w:sz w:val="66"/>
                      <w:szCs w:val="72"/>
                      <w:lang w:val="ru-RU"/>
                    </w:rPr>
                    <w:t>Узкий</w:t>
                  </w:r>
                  <w:r w:rsidRPr="00526EFE">
                    <w:rPr>
                      <w:rFonts w:ascii="Albertus Extra Bold" w:eastAsia="Batang" w:hAnsi="Albertus Extra Bold" w:cs="Latha"/>
                      <w:b/>
                      <w:smallCaps/>
                      <w:shadow/>
                      <w:spacing w:val="20"/>
                      <w:sz w:val="66"/>
                      <w:szCs w:val="72"/>
                      <w:lang w:val="ru-RU"/>
                    </w:rPr>
                    <w:t xml:space="preserve">  </w:t>
                  </w:r>
                  <w:r w:rsidRPr="00526EFE">
                    <w:rPr>
                      <w:rFonts w:ascii="Georgia" w:eastAsia="Batang" w:hAnsi="Georgia" w:cs="Latha"/>
                      <w:b/>
                      <w:smallCaps/>
                      <w:shadow/>
                      <w:spacing w:val="20"/>
                      <w:sz w:val="66"/>
                      <w:szCs w:val="72"/>
                      <w:lang w:val="ru-RU"/>
                    </w:rPr>
                    <w:t>путь</w:t>
                  </w:r>
                </w:p>
              </w:txbxContent>
            </v:textbox>
          </v:shape>
        </w:pict>
      </w:r>
      <w:r w:rsidR="00923187">
        <w:rPr>
          <w:noProof/>
          <w:lang w:val="ru-RU"/>
        </w:rPr>
        <w:pict>
          <v:shape id="_x0000_s1069" type="#_x0000_t202" style="position:absolute;left:0;text-align:left;margin-left:388.25pt;margin-top:113.2pt;width:344.9pt;height:16.55pt;z-index:251665920;mso-position-horizontal-relative:text;mso-position-vertical-relative:text" fillcolor="#a5a5a5 [2092]" stroked="f" strokecolor="#930" strokeweight=".25pt">
            <v:fill color2="#92cddc [1944]" rotate="t" angle="-90" focus="-50%" type="gradient"/>
            <v:textbox style="mso-next-textbox:#_x0000_s1069" inset=",1mm,,0">
              <w:txbxContent>
                <w:p w:rsidR="00EF057F" w:rsidRPr="00287E84" w:rsidRDefault="00287E84" w:rsidP="00287E84">
                  <w:pPr>
                    <w:jc w:val="center"/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</w:pP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</w:rPr>
                    <w:t>ХРИСТИАНСК</w:t>
                  </w: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>ИЙ РАССКАЗ</w:t>
                  </w:r>
                </w:p>
              </w:txbxContent>
            </v:textbox>
            <w10:wrap type="topAndBottom"/>
          </v:shape>
        </w:pict>
      </w:r>
      <w:r w:rsidR="009E2531">
        <w:rPr>
          <w:noProof/>
          <w:lang w:val="ru-RU"/>
        </w:rPr>
        <w:pict>
          <v:rect id="_x0000_s1099" style="position:absolute;left:0;text-align:left;margin-left:388.6pt;margin-top:115.35pt;width:343.45pt;height:343.45pt;z-index:-251663872;mso-position-horizontal-relative:text;mso-position-vertical-relative:text" o:regroupid="3">
            <w10:wrap type="topAndBottom"/>
          </v:rect>
        </w:pict>
      </w:r>
      <w:r w:rsidR="009E2531">
        <w:rPr>
          <w:noProof/>
          <w:lang w:val="ru-RU"/>
        </w:rPr>
        <w:pict>
          <v:rect id="_x0000_s1098" style="position:absolute;left:0;text-align:left;margin-left:43.55pt;margin-top:115.35pt;width:345.25pt;height:343.45pt;z-index:-251664896;mso-position-horizontal-relative:text;mso-position-vertical-relative:text" o:regroupid="3">
            <v:fill color2="#a5a5a5 [2092]" rotate="t" angle="-90" focus="-50%" type="gradient"/>
            <w10:wrap type="topAndBottom"/>
          </v:rect>
        </w:pict>
      </w:r>
      <w:r w:rsidR="009E2531">
        <w:rPr>
          <w:noProof/>
          <w:lang w:val="ru-RU"/>
        </w:rPr>
        <w:pict>
          <v:line id="_x0000_s1103" style="position:absolute;left:0;text-align:left;z-index:-251660800;mso-position-horizontal-relative:text;mso-position-vertical-relative:text" from="-1.3pt,458.75pt" to="781.7pt,458.75pt" o:regroupid="4">
            <w10:wrap type="topAndBottom"/>
          </v:line>
        </w:pict>
      </w:r>
      <w:r w:rsidR="00F43F9C">
        <w:rPr>
          <w:noProof/>
          <w:lang w:val="ru-RU"/>
        </w:rPr>
        <w:pict>
          <v:rect id="_x0000_s1124" style="position:absolute;left:0;text-align:left;margin-left:24.95pt;margin-top:-157.15pt;width:9pt;height:9pt;z-index:251657728;mso-position-horizontal-relative:text;mso-position-vertical-relative:text" strokeweight=".25pt"/>
        </w:pict>
      </w:r>
      <w:r w:rsidR="00B37009">
        <w:rPr>
          <w:noProof/>
          <w:lang w:val="ru-RU"/>
        </w:rPr>
        <w:pict>
          <v:line id="_x0000_s1102" style="position:absolute;left:0;text-align:left;z-index:-251661824;mso-position-horizontal-relative:text;mso-position-vertical-relative:text" from="43.5pt,-1.35pt" to="43.5pt,596.25pt" o:regroupid="4">
            <w10:wrap type="topAndBottom"/>
          </v:line>
        </w:pict>
      </w:r>
      <w:r w:rsidR="00EB4053">
        <w:rPr>
          <w:noProof/>
        </w:rPr>
        <w:pict>
          <v:shape id="_x0000_s1029" type="#_x0000_t202" style="position:absolute;left:0;text-align:left;margin-left:43.55pt;margin-top:113.35pt;width:344.9pt;height:16.55pt;z-index:251658752;mso-position-horizontal-relative:text;mso-position-vertical-relative:text" fillcolor="#a5a5a5 [2092]" stroked="f" strokecolor="#930" strokeweight=".25pt">
            <v:fill color2="#92cddc [1944]" rotate="t" angle="-90" focus="-50%" type="gradient"/>
            <v:textbox style="mso-next-textbox:#_x0000_s1029" inset=",1mm,,0">
              <w:txbxContent>
                <w:p w:rsidR="00FF633D" w:rsidRPr="00287E84" w:rsidRDefault="00287E84" w:rsidP="00AA22BB">
                  <w:pPr>
                    <w:jc w:val="center"/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</w:pP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</w:rPr>
                    <w:t>ХРИСТИАНСК</w:t>
                  </w:r>
                  <w:r>
                    <w:rPr>
                      <w:rFonts w:ascii="Arial" w:eastAsia="MS Mincho" w:hAnsi="Arial" w:cs="Arial"/>
                      <w:b/>
                      <w:color w:val="333399"/>
                      <w:spacing w:val="12"/>
                      <w:lang w:val="ru-RU"/>
                    </w:rPr>
                    <w:t>ИЙ РАССКАЗ</w:t>
                  </w:r>
                </w:p>
              </w:txbxContent>
            </v:textbox>
            <w10:wrap type="topAndBottom"/>
          </v:shape>
        </w:pict>
      </w:r>
      <w:r w:rsidR="00EB4053">
        <w:rPr>
          <w:noProof/>
          <w:lang w:val="ru-RU"/>
        </w:rPr>
        <w:pict>
          <v:line id="_x0000_s1101" style="position:absolute;left:0;text-align:left;z-index:-251662848;mso-position-horizontal-relative:text;mso-position-vertical-relative:text" from="732.1pt,-1.35pt" to="732.1pt,596.25pt" o:regroupid="4">
            <w10:wrap type="topAndBottom"/>
          </v:line>
        </w:pict>
      </w:r>
      <w:r w:rsidR="00EB4053">
        <w:rPr>
          <w:noProof/>
          <w:lang w:val="ru-RU"/>
        </w:rPr>
        <w:pict>
          <v:line id="_x0000_s1104" style="position:absolute;left:0;text-align:left;z-index:-251659776;mso-position-horizontal-relative:text;mso-position-vertical-relative:text" from="-1.3pt,113.6pt" to="781.7pt,113.6pt" o:regroupid="4">
            <w10:wrap type="topAndBottom"/>
          </v:line>
        </w:pict>
      </w:r>
      <w:r w:rsidR="00F80106">
        <w:rPr>
          <w:noProof/>
          <w:lang w:val="ru-RU"/>
        </w:rPr>
        <w:pict>
          <v:shape id="_x0000_s1072" type="#_x0000_t202" style="position:absolute;left:0;text-align:left;margin-left:395.55pt;margin-top:438.65pt;width:5in;height:28.7pt;z-index:251650560;mso-position-horizontal-relative:text;mso-position-vertical-relative:text" filled="f" stroked="f">
            <v:textbox style="mso-next-textbox:#_x0000_s1072">
              <w:txbxContent>
                <w:p w:rsidR="00F80106" w:rsidRPr="001C74C9" w:rsidRDefault="00F80106" w:rsidP="00F80106">
                  <w:pPr>
                    <w:jc w:val="center"/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MS Mincho" w:eastAsia="MS Mincho" w:hAnsi="MS Mincho"/>
                      <w:spacing w:val="32"/>
                      <w:sz w:val="22"/>
                      <w:szCs w:val="22"/>
                      <w:lang w:val="ru-RU"/>
                    </w:rPr>
                    <w:t xml:space="preserve">                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Фонотека «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</w:rPr>
                    <w:t>Наследие</w:t>
                  </w:r>
                  <w:r w:rsidRPr="001C74C9">
                    <w:rPr>
                      <w:rFonts w:ascii="MS Mincho" w:eastAsia="MS Mincho" w:hAnsi="MS Mincho"/>
                      <w:spacing w:val="32"/>
                      <w:sz w:val="18"/>
                      <w:szCs w:val="18"/>
                      <w:lang w:val="ru-RU"/>
                    </w:rPr>
                    <w:t>»</w:t>
                  </w:r>
                </w:p>
              </w:txbxContent>
            </v:textbox>
          </v:shape>
        </w:pict>
      </w:r>
      <w:r w:rsidR="008551DB">
        <w:rPr>
          <w:noProof/>
          <w:lang w:val="ru-RU"/>
        </w:rPr>
        <w:pict>
          <v:line id="_x0000_s1068" style="position:absolute;left:0;text-align:left;z-index:251649536;mso-position-horizontal-relative:text;mso-position-vertical-relative:text" from="652.05pt,200.9pt" to="724.05pt,200.9pt" strokeweight="1.5pt"/>
        </w:pict>
      </w:r>
      <w:r w:rsidR="008551DB">
        <w:rPr>
          <w:noProof/>
          <w:lang w:val="ru-RU"/>
        </w:rPr>
        <w:pict>
          <v:shape id="_x0000_s1067" type="#_x0000_t202" style="position:absolute;left:0;text-align:left;margin-left:395.55pt;margin-top:136.2pt;width:336.65pt;height:99pt;z-index:251648512;mso-position-horizontal-relative:text;mso-position-vertical-relative:text" filled="f" stroked="f">
            <v:textbox style="mso-next-textbox:#_x0000_s1067">
              <w:txbxContent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Я в поле вышел утром ранним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4:39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>Проповедь Алексея Савченко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26:13</w:t>
                  </w:r>
                </w:p>
                <w:p w:rsidR="004F387F" w:rsidRPr="00EF057F" w:rsidRDefault="004F387F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Мы у берега земного </w:t>
                  </w:r>
                  <w:r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(Музыка)</w:t>
                  </w:r>
                  <w:r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4:03</w:t>
                  </w:r>
                </w:p>
                <w:p w:rsidR="004F387F" w:rsidRPr="00EF057F" w:rsidRDefault="008551DB" w:rsidP="004F387F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60"/>
                      <w:tab w:val="right" w:leader="dot" w:pos="6390"/>
                    </w:tabs>
                    <w:ind w:left="360"/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 xml:space="preserve">Прийди ко мне 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2"/>
                      <w:szCs w:val="22"/>
                      <w:lang w:val="ru-RU"/>
                    </w:rPr>
                    <w:t>(Пение)</w:t>
                  </w:r>
                  <w:r w:rsidR="004F387F" w:rsidRPr="00EF057F">
                    <w:rPr>
                      <w:rFonts w:ascii="Garamond" w:hAnsi="Garamond"/>
                      <w:b/>
                      <w:shadow/>
                      <w:sz w:val="26"/>
                      <w:szCs w:val="26"/>
                      <w:lang w:val="ru-RU"/>
                    </w:rPr>
                    <w:tab/>
                    <w:t>4:01</w:t>
                  </w:r>
                </w:p>
                <w:p w:rsidR="004F387F" w:rsidRPr="00EF057F" w:rsidRDefault="008551DB" w:rsidP="008551DB">
                  <w:pPr>
                    <w:tabs>
                      <w:tab w:val="left" w:pos="360"/>
                      <w:tab w:val="right" w:leader="dot" w:pos="6390"/>
                    </w:tabs>
                    <w:spacing w:before="100"/>
                    <w:jc w:val="center"/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          </w:t>
                  </w:r>
                  <w:r w:rsidRPr="00EF057F">
                    <w:rPr>
                      <w:rFonts w:ascii="Garamond" w:hAnsi="Garamond"/>
                      <w:b/>
                      <w:shadow/>
                      <w:sz w:val="28"/>
                      <w:szCs w:val="28"/>
                      <w:lang w:val="ru-RU"/>
                    </w:rPr>
                    <w:t>38:58</w:t>
                  </w:r>
                  <w:r w:rsidR="004F387F">
                    <w:rPr>
                      <w:rFonts w:ascii="Garamond" w:hAnsi="Garamond"/>
                      <w:b/>
                      <w:shadow/>
                      <w:sz w:val="24"/>
                      <w:szCs w:val="24"/>
                      <w:lang w:val="ru-RU"/>
                    </w:rPr>
                    <w:t xml:space="preserve">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EF057F">
        <w:rPr>
          <w:noProof/>
        </w:rPr>
        <w:pict>
          <v:shape id="_x0000_s1028" type="#_x0000_t146" style="position:absolute;left:0;text-align:left;margin-left:503.55pt;margin-top:243.2pt;width:2in;height:2in;rotation:-2668085fd;z-index:251647488;mso-position-horizontal-relative:text;mso-position-vertical-relative:text" fillcolor="#e7f7ff" strokecolor="#0cf">
            <v:shadow color="#868686"/>
            <v:textpath style="font-family:&quot;Times New Roman Baltic&quot;" fitshape="t" trim="t" string="* Наследие * Heritage * Фонотека"/>
            <o:lock v:ext="edit" aspectratio="t"/>
          </v:shape>
        </w:pict>
      </w:r>
      <w:r w:rsidR="00915BA3">
        <w:rPr>
          <w:noProof/>
          <w:lang w:val="ru-RU"/>
        </w:rPr>
        <w:pict>
          <v:shape id="_x0000_s1054" type="#_x0000_t202" style="position:absolute;left:0;text-align:left;margin-left:44.55pt;margin-top:396.2pt;width:342pt;height:45pt;z-index:251644416;mso-position-horizontal-relative:text;mso-position-vertical-relative:text" o:regroupid="2" filled="f" stroked="f">
            <v:textbox style="mso-next-textbox:#_x0000_s1054">
              <w:txbxContent>
                <w:p w:rsidR="00FF633D" w:rsidRPr="00B86B05" w:rsidRDefault="00FF633D" w:rsidP="00FF633D">
                  <w:pPr>
                    <w:jc w:val="center"/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</w:pPr>
                  <w:r w:rsidRPr="00B86B05">
                    <w:rPr>
                      <w:rFonts w:ascii="Monotype Corsiva" w:hAnsi="Monotype Corsiva"/>
                      <w:b/>
                      <w:shadow/>
                      <w:spacing w:val="32"/>
                      <w:sz w:val="52"/>
                      <w:szCs w:val="52"/>
                      <w:lang w:val="ru-RU"/>
                    </w:rPr>
                    <w:t>Алексей Cавченко</w:t>
                  </w:r>
                </w:p>
              </w:txbxContent>
            </v:textbox>
          </v:shape>
        </w:pict>
      </w:r>
      <w:r w:rsidR="00915BA3">
        <w:rPr>
          <w:noProof/>
          <w:lang w:val="ru-RU"/>
        </w:rPr>
        <w:pict>
          <v:shape id="_x0000_s1061" type="#_x0000_t202" style="position:absolute;left:0;text-align:left;margin-left:44.55pt;margin-top:350.3pt;width:342pt;height:36pt;z-index:251645440;mso-position-horizontal-relative:text;mso-position-vertical-relative:text" o:regroupid="2" filled="f" stroked="f">
            <v:textbox style="mso-next-textbox:#_x0000_s1061">
              <w:txbxContent>
                <w:p w:rsidR="00E81F37" w:rsidRPr="00E81F37" w:rsidRDefault="00E81F37" w:rsidP="00EF057F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 С</w:t>
                  </w:r>
                </w:p>
              </w:txbxContent>
            </v:textbox>
          </v:shape>
        </w:pict>
      </w:r>
      <w:r w:rsidR="00915BA3">
        <w:rPr>
          <w:noProof/>
          <w:lang w:val="ru-RU"/>
        </w:rPr>
        <w:pict>
          <v:shape id="_x0000_s1051" type="#_x0000_t202" style="position:absolute;left:0;text-align:left;margin-left:44.55pt;margin-top:162.2pt;width:342pt;height:135pt;z-index:251643392;mso-position-horizontal-relative:text;mso-position-vertical-relative:text" o:regroupid="2" filled="f" stroked="f">
            <v:textbox style="mso-next-textbox:#_x0000_s1051">
              <w:txbxContent>
                <w:p w:rsidR="00FF633D" w:rsidRPr="00F235C3" w:rsidRDefault="00FF633D" w:rsidP="00F778F5">
                  <w:pPr>
                    <w:jc w:val="center"/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</w:pPr>
                  <w:r w:rsidRPr="00F235C3">
                    <w:rPr>
                      <w:rFonts w:ascii="Garamond" w:hAnsi="Garamond"/>
                      <w:b/>
                      <w:smallCaps/>
                      <w:shadow/>
                      <w:color w:val="FEFDE0"/>
                      <w:spacing w:val="20"/>
                      <w:sz w:val="72"/>
                      <w:szCs w:val="72"/>
                      <w:lang w:val="ru-RU"/>
                    </w:rPr>
                    <w:t>Притча о Винограднике</w:t>
                  </w:r>
                </w:p>
              </w:txbxContent>
            </v:textbox>
          </v:shape>
        </w:pict>
      </w:r>
      <w:r w:rsidR="00E81F37">
        <w:rPr>
          <w:noProof/>
          <w:lang w:val="ru-RU"/>
        </w:rPr>
        <w:pict>
          <v:shape id="_x0000_s1062" type="#_x0000_t202" style="position:absolute;left:0;text-align:left;margin-left:407.1pt;margin-top:405.2pt;width:117pt;height:36pt;z-index:251646464;mso-position-horizontal-relative:text;mso-position-vertical-relative:text" o:regroupid="1" filled="f" stroked="f">
            <v:textbox style="mso-next-textbox:#_x0000_s1062">
              <w:txbxContent>
                <w:p w:rsidR="00E81F37" w:rsidRPr="00E81F37" w:rsidRDefault="00E81F37" w:rsidP="00E81F37">
                  <w:pPr>
                    <w:jc w:val="center"/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</w:pPr>
                  <w:r w:rsidRPr="00E81F37">
                    <w:rPr>
                      <w:rFonts w:ascii="Arial Black" w:hAnsi="Arial Black"/>
                      <w:b/>
                      <w:i/>
                      <w:shadow/>
                      <w:color w:val="7E0000"/>
                      <w:sz w:val="44"/>
                      <w:szCs w:val="44"/>
                      <w:lang w:val="ru-RU"/>
                    </w:rPr>
                    <w:t>А 125 С</w:t>
                  </w:r>
                </w:p>
              </w:txbxContent>
            </v:textbox>
          </v:shape>
        </w:pict>
      </w:r>
    </w:p>
    <w:sectPr w:rsidR="00FF633D">
      <w:pgSz w:w="15840" w:h="12240" w:orient="landscape"/>
      <w:pgMar w:top="180" w:right="180" w:bottom="270" w:left="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3A8"/>
    <w:multiLevelType w:val="multilevel"/>
    <w:tmpl w:val="E360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63647"/>
    <w:multiLevelType w:val="multilevel"/>
    <w:tmpl w:val="D0FA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B238F"/>
    <w:multiLevelType w:val="hybridMultilevel"/>
    <w:tmpl w:val="A866DDE6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35301"/>
    <w:multiLevelType w:val="hybridMultilevel"/>
    <w:tmpl w:val="44B2CD48"/>
    <w:lvl w:ilvl="0" w:tplc="8B0E2518">
      <w:start w:val="1"/>
      <w:numFmt w:val="bullet"/>
      <w:lvlText w:val="❄"/>
      <w:lvlJc w:val="left"/>
      <w:pPr>
        <w:tabs>
          <w:tab w:val="num" w:pos="-72"/>
        </w:tabs>
        <w:ind w:left="288" w:hanging="360"/>
      </w:pPr>
      <w:rPr>
        <w:rFonts w:ascii="MS Mincho" w:eastAsia="MS Mincho" w:hAnsi="MS Mincho" w:hint="eastAsia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B7B2E"/>
    <w:multiLevelType w:val="hybridMultilevel"/>
    <w:tmpl w:val="EBE2D0CC"/>
    <w:lvl w:ilvl="0" w:tplc="4B183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F15028"/>
    <w:multiLevelType w:val="hybridMultilevel"/>
    <w:tmpl w:val="BB346900"/>
    <w:lvl w:ilvl="0" w:tplc="4B18306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36857"/>
    <w:rsid w:val="0012081F"/>
    <w:rsid w:val="00175D36"/>
    <w:rsid w:val="00176C74"/>
    <w:rsid w:val="00177654"/>
    <w:rsid w:val="00186CC6"/>
    <w:rsid w:val="001B35C6"/>
    <w:rsid w:val="001C74C9"/>
    <w:rsid w:val="00274242"/>
    <w:rsid w:val="00287E84"/>
    <w:rsid w:val="003843DE"/>
    <w:rsid w:val="003D398F"/>
    <w:rsid w:val="003E1B67"/>
    <w:rsid w:val="0042030A"/>
    <w:rsid w:val="004A2F2E"/>
    <w:rsid w:val="004A5044"/>
    <w:rsid w:val="004F387F"/>
    <w:rsid w:val="00526EFE"/>
    <w:rsid w:val="00560673"/>
    <w:rsid w:val="00561720"/>
    <w:rsid w:val="005A0D8B"/>
    <w:rsid w:val="005F314E"/>
    <w:rsid w:val="005F5E77"/>
    <w:rsid w:val="00660813"/>
    <w:rsid w:val="006767C1"/>
    <w:rsid w:val="00821B7D"/>
    <w:rsid w:val="008551DB"/>
    <w:rsid w:val="00872C9D"/>
    <w:rsid w:val="008776DE"/>
    <w:rsid w:val="008814E6"/>
    <w:rsid w:val="00884D3B"/>
    <w:rsid w:val="00894D21"/>
    <w:rsid w:val="008E3744"/>
    <w:rsid w:val="00911CC2"/>
    <w:rsid w:val="00915BA3"/>
    <w:rsid w:val="00923187"/>
    <w:rsid w:val="009E2531"/>
    <w:rsid w:val="00AA22BB"/>
    <w:rsid w:val="00AE1A7B"/>
    <w:rsid w:val="00B37009"/>
    <w:rsid w:val="00B86B05"/>
    <w:rsid w:val="00BA3910"/>
    <w:rsid w:val="00BD0F58"/>
    <w:rsid w:val="00BD34B7"/>
    <w:rsid w:val="00BE6E27"/>
    <w:rsid w:val="00BF1874"/>
    <w:rsid w:val="00C36857"/>
    <w:rsid w:val="00C458C5"/>
    <w:rsid w:val="00C8347C"/>
    <w:rsid w:val="00CE6772"/>
    <w:rsid w:val="00D04F8E"/>
    <w:rsid w:val="00D20E59"/>
    <w:rsid w:val="00D94AA2"/>
    <w:rsid w:val="00DC389A"/>
    <w:rsid w:val="00DE66C1"/>
    <w:rsid w:val="00E47CF4"/>
    <w:rsid w:val="00E81F37"/>
    <w:rsid w:val="00E8351F"/>
    <w:rsid w:val="00EB4053"/>
    <w:rsid w:val="00EC25CC"/>
    <w:rsid w:val="00EF057F"/>
    <w:rsid w:val="00F235C3"/>
    <w:rsid w:val="00F43F9C"/>
    <w:rsid w:val="00F7002C"/>
    <w:rsid w:val="00F778F5"/>
    <w:rsid w:val="00F80106"/>
    <w:rsid w:val="00F84D5F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39ab,#5d5dc9,#b5b5e7,#fbfb69,#ffffc5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ru-RU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800080"/>
      <w:sz w:val="36"/>
      <w:lang w:val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11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asledie\Templates\CD%20c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 case.dot</Template>
  <TotalTime>27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poshel ot suda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cp:lastModifiedBy>Bill Gates</cp:lastModifiedBy>
  <cp:revision>2</cp:revision>
  <cp:lastPrinted>2007-01-24T02:11:00Z</cp:lastPrinted>
  <dcterms:created xsi:type="dcterms:W3CDTF">2008-12-18T22:09:00Z</dcterms:created>
  <dcterms:modified xsi:type="dcterms:W3CDTF">2008-12-18T22:36:00Z</dcterms:modified>
</cp:coreProperties>
</file>